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9A541C" w14:textId="283EEF42" w:rsidR="00607748" w:rsidRPr="00E34DA9" w:rsidRDefault="00607748" w:rsidP="00AC3DD4">
      <w:pPr>
        <w:ind w:firstLineChars="100" w:firstLine="315"/>
        <w:rPr>
          <w:rFonts w:ascii="ＭＳ 明朝" w:hAnsi="ＭＳ 明朝"/>
          <w:w w:val="150"/>
        </w:rPr>
      </w:pPr>
      <w:r w:rsidRPr="00E34DA9">
        <w:rPr>
          <w:rFonts w:ascii="ＭＳ 明朝" w:hAnsi="ＭＳ 明朝" w:hint="eastAsia"/>
          <w:w w:val="150"/>
        </w:rPr>
        <w:t>第</w:t>
      </w:r>
      <w:r w:rsidR="00D95C07" w:rsidRPr="00E34DA9">
        <w:rPr>
          <w:rFonts w:ascii="ＭＳ 明朝" w:hAnsi="ＭＳ 明朝" w:hint="eastAsia"/>
          <w:w w:val="150"/>
        </w:rPr>
        <w:t>3</w:t>
      </w:r>
      <w:r w:rsidR="00304966" w:rsidRPr="00E34DA9">
        <w:rPr>
          <w:rFonts w:ascii="ＭＳ 明朝" w:hAnsi="ＭＳ 明朝" w:hint="eastAsia"/>
          <w:w w:val="150"/>
        </w:rPr>
        <w:t>8</w:t>
      </w:r>
      <w:r w:rsidRPr="00E34DA9">
        <w:rPr>
          <w:rFonts w:ascii="ＭＳ 明朝" w:hAnsi="ＭＳ 明朝" w:hint="eastAsia"/>
          <w:w w:val="150"/>
        </w:rPr>
        <w:t>回静岡県</w:t>
      </w:r>
      <w:r w:rsidR="00AC3DD4" w:rsidRPr="00E34DA9">
        <w:rPr>
          <w:rFonts w:ascii="ＭＳ 明朝" w:hAnsi="ＭＳ 明朝" w:hint="eastAsia"/>
          <w:w w:val="150"/>
        </w:rPr>
        <w:t>インドアローイング大会</w:t>
      </w:r>
      <w:r w:rsidRPr="00E34DA9">
        <w:rPr>
          <w:rFonts w:ascii="ＭＳ 明朝" w:hAnsi="ＭＳ 明朝" w:hint="eastAsia"/>
          <w:w w:val="150"/>
        </w:rPr>
        <w:t>選手権大会要項</w:t>
      </w:r>
    </w:p>
    <w:p w14:paraId="4199999A" w14:textId="3FA0F65B" w:rsidR="00607748" w:rsidRPr="00E34DA9" w:rsidRDefault="00607748" w:rsidP="00AC3DD4">
      <w:pPr>
        <w:ind w:firstLineChars="100" w:firstLine="315"/>
        <w:rPr>
          <w:rFonts w:ascii="ＭＳ 明朝" w:hAnsi="ＭＳ 明朝"/>
          <w:w w:val="150"/>
        </w:rPr>
      </w:pPr>
      <w:r w:rsidRPr="00E34DA9">
        <w:rPr>
          <w:rFonts w:ascii="ＭＳ 明朝" w:hAnsi="ＭＳ 明朝" w:hint="eastAsia"/>
          <w:w w:val="150"/>
        </w:rPr>
        <w:t>第</w:t>
      </w:r>
      <w:r w:rsidR="00D95C07" w:rsidRPr="00E34DA9">
        <w:rPr>
          <w:rFonts w:ascii="ＭＳ 明朝" w:hAnsi="ＭＳ 明朝" w:hint="eastAsia"/>
          <w:w w:val="150"/>
        </w:rPr>
        <w:t>3</w:t>
      </w:r>
      <w:r w:rsidR="00304966" w:rsidRPr="00E34DA9">
        <w:rPr>
          <w:rFonts w:ascii="ＭＳ 明朝" w:hAnsi="ＭＳ 明朝" w:hint="eastAsia"/>
          <w:w w:val="150"/>
        </w:rPr>
        <w:t>8</w:t>
      </w:r>
      <w:r w:rsidRPr="00E34DA9">
        <w:rPr>
          <w:rFonts w:ascii="ＭＳ 明朝" w:hAnsi="ＭＳ 明朝" w:hint="eastAsia"/>
          <w:w w:val="150"/>
        </w:rPr>
        <w:t>回全国</w:t>
      </w:r>
      <w:r w:rsidR="00AC3DD4" w:rsidRPr="00E34DA9">
        <w:rPr>
          <w:rFonts w:ascii="ＭＳ 明朝" w:hAnsi="ＭＳ 明朝" w:hint="eastAsia"/>
          <w:w w:val="150"/>
        </w:rPr>
        <w:t>インドアローイング</w:t>
      </w:r>
      <w:r w:rsidRPr="00E34DA9">
        <w:rPr>
          <w:rFonts w:ascii="ＭＳ 明朝" w:hAnsi="ＭＳ 明朝" w:hint="eastAsia"/>
          <w:w w:val="150"/>
        </w:rPr>
        <w:t>静岡県B大会要項</w:t>
      </w:r>
    </w:p>
    <w:p w14:paraId="3CA68435" w14:textId="6135BE87" w:rsidR="00607748" w:rsidRPr="00E34DA9" w:rsidRDefault="00607748" w:rsidP="00AC3DD4">
      <w:pPr>
        <w:ind w:firstLineChars="100" w:firstLine="315"/>
        <w:rPr>
          <w:rFonts w:ascii="ＭＳ 明朝" w:hAnsi="ＭＳ 明朝"/>
          <w:w w:val="150"/>
        </w:rPr>
      </w:pPr>
      <w:r w:rsidRPr="00E34DA9">
        <w:rPr>
          <w:rFonts w:ascii="ＭＳ 明朝" w:hAnsi="ＭＳ 明朝" w:hint="eastAsia"/>
          <w:w w:val="150"/>
        </w:rPr>
        <w:t>第</w:t>
      </w:r>
      <w:r w:rsidR="00DF2770" w:rsidRPr="00E34DA9">
        <w:rPr>
          <w:rFonts w:ascii="ＭＳ 明朝" w:hAnsi="ＭＳ 明朝" w:hint="eastAsia"/>
          <w:w w:val="150"/>
        </w:rPr>
        <w:t>2</w:t>
      </w:r>
      <w:r w:rsidR="00304966" w:rsidRPr="00E34DA9">
        <w:rPr>
          <w:rFonts w:ascii="ＭＳ 明朝" w:hAnsi="ＭＳ 明朝" w:hint="eastAsia"/>
          <w:w w:val="150"/>
        </w:rPr>
        <w:t>9</w:t>
      </w:r>
      <w:r w:rsidRPr="00E34DA9">
        <w:rPr>
          <w:rFonts w:ascii="ＭＳ 明朝" w:hAnsi="ＭＳ 明朝" w:hint="eastAsia"/>
          <w:w w:val="150"/>
        </w:rPr>
        <w:t>回全国中学通信制・学年別</w:t>
      </w:r>
      <w:r w:rsidR="00AC3DD4" w:rsidRPr="00E34DA9">
        <w:rPr>
          <w:rFonts w:ascii="ＭＳ 明朝" w:hAnsi="ＭＳ 明朝" w:hint="eastAsia"/>
          <w:w w:val="150"/>
        </w:rPr>
        <w:t>ｲﾝﾄﾞｱ</w:t>
      </w:r>
      <w:r w:rsidRPr="00E34DA9">
        <w:rPr>
          <w:rFonts w:ascii="ＭＳ 明朝" w:hAnsi="ＭＳ 明朝" w:hint="eastAsia"/>
          <w:w w:val="150"/>
        </w:rPr>
        <w:t>ﾛｰｲﾝｸﾞ大会</w:t>
      </w:r>
      <w:r w:rsidR="00AC3DD4" w:rsidRPr="00E34DA9">
        <w:rPr>
          <w:rFonts w:ascii="ＭＳ 明朝" w:hAnsi="ＭＳ 明朝" w:hint="eastAsia"/>
          <w:w w:val="150"/>
        </w:rPr>
        <w:t>要項</w:t>
      </w:r>
    </w:p>
    <w:p w14:paraId="5B2AC83C" w14:textId="77777777" w:rsidR="00607748" w:rsidRPr="00E34DA9" w:rsidRDefault="00607748">
      <w:pPr>
        <w:ind w:firstLineChars="300" w:firstLine="630"/>
        <w:rPr>
          <w:rFonts w:ascii="ＭＳ 明朝" w:hAnsi="ＭＳ 明朝"/>
          <w:szCs w:val="21"/>
        </w:rPr>
      </w:pPr>
    </w:p>
    <w:p w14:paraId="13507D9E" w14:textId="77777777" w:rsidR="00607748" w:rsidRPr="00E34DA9" w:rsidRDefault="00607748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１　大会名称　表記の通り</w:t>
      </w:r>
    </w:p>
    <w:p w14:paraId="11EFC562" w14:textId="0B4B3D57" w:rsidR="00607748" w:rsidRPr="00E34DA9" w:rsidRDefault="00607748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２　主催　　　静岡県ボート協会（後援　日本</w:t>
      </w:r>
      <w:r w:rsidR="00B540AD">
        <w:rPr>
          <w:rFonts w:ascii="ＭＳ 明朝" w:hAnsi="ＭＳ 明朝" w:hint="eastAsia"/>
        </w:rPr>
        <w:t>ローイング</w:t>
      </w:r>
      <w:r w:rsidRPr="00E34DA9">
        <w:rPr>
          <w:rFonts w:ascii="ＭＳ 明朝" w:hAnsi="ＭＳ 明朝" w:hint="eastAsia"/>
        </w:rPr>
        <w:t>協会、全国中学</w:t>
      </w:r>
      <w:r w:rsidR="00801E14">
        <w:rPr>
          <w:rFonts w:ascii="ＭＳ 明朝" w:hAnsi="ＭＳ 明朝" w:hint="eastAsia"/>
        </w:rPr>
        <w:t>校</w:t>
      </w:r>
      <w:r w:rsidR="00B540AD">
        <w:rPr>
          <w:rFonts w:ascii="ＭＳ 明朝" w:hAnsi="ＭＳ 明朝" w:hint="eastAsia"/>
        </w:rPr>
        <w:t>ローイング</w:t>
      </w:r>
      <w:r w:rsidRPr="00E34DA9">
        <w:rPr>
          <w:rFonts w:ascii="ＭＳ 明朝" w:hAnsi="ＭＳ 明朝" w:hint="eastAsia"/>
        </w:rPr>
        <w:t>連盟）</w:t>
      </w:r>
    </w:p>
    <w:p w14:paraId="3B310BB3" w14:textId="45C7D317" w:rsidR="00444059" w:rsidRPr="00E34DA9" w:rsidRDefault="00E34D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07748" w:rsidRPr="00E34DA9">
        <w:rPr>
          <w:rFonts w:ascii="ＭＳ 明朝" w:hAnsi="ＭＳ 明朝" w:hint="eastAsia"/>
        </w:rPr>
        <w:t xml:space="preserve">　</w:t>
      </w:r>
      <w:r w:rsidR="00A9248F" w:rsidRPr="00E34DA9">
        <w:rPr>
          <w:rFonts w:ascii="ＭＳ 明朝" w:hAnsi="ＭＳ 明朝" w:hint="eastAsia"/>
        </w:rPr>
        <w:t>会場</w:t>
      </w:r>
      <w:r w:rsidR="006E300C" w:rsidRPr="00E34DA9">
        <w:rPr>
          <w:rFonts w:ascii="ＭＳ 明朝" w:hAnsi="ＭＳ 明朝" w:hint="eastAsia"/>
        </w:rPr>
        <w:t>日時</w:t>
      </w:r>
      <w:r w:rsidR="00607748" w:rsidRPr="00E34DA9">
        <w:rPr>
          <w:rFonts w:ascii="ＭＳ 明朝" w:hAnsi="ＭＳ 明朝" w:hint="eastAsia"/>
        </w:rPr>
        <w:t xml:space="preserve">　</w:t>
      </w:r>
      <w:r w:rsidR="00460BEF" w:rsidRPr="00E34DA9">
        <w:rPr>
          <w:rFonts w:ascii="ＭＳ 明朝" w:hAnsi="ＭＳ 明朝" w:hint="eastAsia"/>
        </w:rPr>
        <w:t>1）</w:t>
      </w:r>
      <w:r w:rsidR="00444059" w:rsidRPr="00E15311">
        <w:rPr>
          <w:rFonts w:ascii="ＭＳ 明朝" w:hAnsi="ＭＳ 明朝" w:hint="eastAsia"/>
          <w:b/>
          <w:bCs/>
        </w:rPr>
        <w:t>東部会場</w:t>
      </w:r>
      <w:r w:rsidR="00444059" w:rsidRPr="00E34DA9">
        <w:rPr>
          <w:rFonts w:ascii="ＭＳ 明朝" w:hAnsi="ＭＳ 明朝" w:hint="eastAsia"/>
        </w:rPr>
        <w:t xml:space="preserve">　沼津東高校艇庫（℡055-921-0341（沼津東高校））</w:t>
      </w:r>
    </w:p>
    <w:p w14:paraId="18C39C50" w14:textId="2E0AAF3A" w:rsidR="00607748" w:rsidRPr="00E34DA9" w:rsidRDefault="00B52719" w:rsidP="00460BEF">
      <w:pPr>
        <w:ind w:firstLineChars="850" w:firstLine="1785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令和</w:t>
      </w:r>
      <w:r w:rsidR="00304966" w:rsidRPr="00E34DA9">
        <w:rPr>
          <w:rFonts w:ascii="ＭＳ 明朝" w:hAnsi="ＭＳ 明朝" w:hint="eastAsia"/>
        </w:rPr>
        <w:t>7</w:t>
      </w:r>
      <w:r w:rsidR="00607748" w:rsidRPr="00E34DA9">
        <w:rPr>
          <w:rFonts w:ascii="ＭＳ 明朝" w:hAnsi="ＭＳ 明朝" w:hint="eastAsia"/>
        </w:rPr>
        <w:t>年</w:t>
      </w:r>
      <w:r w:rsidRPr="00E34DA9">
        <w:rPr>
          <w:rFonts w:ascii="ＭＳ 明朝" w:hAnsi="ＭＳ 明朝" w:hint="eastAsia"/>
        </w:rPr>
        <w:t>12</w:t>
      </w:r>
      <w:r w:rsidR="00607748" w:rsidRPr="00E34DA9">
        <w:rPr>
          <w:rFonts w:ascii="ＭＳ 明朝" w:hAnsi="ＭＳ 明朝" w:hint="eastAsia"/>
        </w:rPr>
        <w:t>月</w:t>
      </w:r>
      <w:r w:rsidR="000108BA" w:rsidRPr="00E15311">
        <w:rPr>
          <w:rFonts w:ascii="ＭＳ 明朝" w:hAnsi="ＭＳ 明朝" w:hint="eastAsia"/>
          <w:b/>
          <w:bCs/>
        </w:rPr>
        <w:t>1</w:t>
      </w:r>
      <w:r w:rsidR="00304966" w:rsidRPr="00E15311">
        <w:rPr>
          <w:rFonts w:ascii="ＭＳ 明朝" w:hAnsi="ＭＳ 明朝" w:hint="eastAsia"/>
          <w:b/>
          <w:bCs/>
        </w:rPr>
        <w:t>4</w:t>
      </w:r>
      <w:r w:rsidR="00607748" w:rsidRPr="00E15311">
        <w:rPr>
          <w:rFonts w:ascii="ＭＳ 明朝" w:hAnsi="ＭＳ 明朝" w:hint="eastAsia"/>
          <w:b/>
          <w:bCs/>
        </w:rPr>
        <w:t>日</w:t>
      </w:r>
      <w:r w:rsidR="00607748" w:rsidRPr="00E34DA9">
        <w:rPr>
          <w:rFonts w:ascii="ＭＳ 明朝" w:hAnsi="ＭＳ 明朝" w:hint="eastAsia"/>
        </w:rPr>
        <w:t>（日）</w:t>
      </w:r>
      <w:r w:rsidR="003C31C2" w:rsidRPr="00E34DA9">
        <w:rPr>
          <w:rFonts w:ascii="ＭＳ 明朝" w:hAnsi="ＭＳ 明朝" w:hint="eastAsia"/>
        </w:rPr>
        <w:t>８</w:t>
      </w:r>
      <w:r w:rsidR="00607748" w:rsidRPr="00E34DA9">
        <w:rPr>
          <w:rFonts w:ascii="ＭＳ 明朝" w:hAnsi="ＭＳ 明朝" w:hint="eastAsia"/>
        </w:rPr>
        <w:t>：</w:t>
      </w:r>
      <w:r w:rsidR="003C31C2" w:rsidRPr="00E34DA9">
        <w:rPr>
          <w:rFonts w:ascii="ＭＳ 明朝" w:hAnsi="ＭＳ 明朝" w:hint="eastAsia"/>
        </w:rPr>
        <w:t>３</w:t>
      </w:r>
      <w:r w:rsidR="00607748" w:rsidRPr="00E34DA9">
        <w:rPr>
          <w:rFonts w:ascii="ＭＳ 明朝" w:hAnsi="ＭＳ 明朝" w:hint="eastAsia"/>
        </w:rPr>
        <w:t>０競技開始</w:t>
      </w:r>
      <w:r w:rsidR="003C31C2" w:rsidRPr="00E34DA9">
        <w:rPr>
          <w:rFonts w:ascii="ＭＳ 明朝" w:hAnsi="ＭＳ 明朝" w:hint="eastAsia"/>
        </w:rPr>
        <w:t>予定</w:t>
      </w:r>
    </w:p>
    <w:p w14:paraId="235060D0" w14:textId="7126622B" w:rsidR="00607748" w:rsidRPr="00E34DA9" w:rsidRDefault="00607748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 xml:space="preserve">　　　　　　　</w:t>
      </w:r>
      <w:r w:rsidR="00460BEF" w:rsidRPr="00E34DA9">
        <w:rPr>
          <w:rFonts w:ascii="ＭＳ 明朝" w:hAnsi="ＭＳ 明朝" w:hint="eastAsia"/>
        </w:rPr>
        <w:t>2）</w:t>
      </w:r>
      <w:r w:rsidRPr="00E15311">
        <w:rPr>
          <w:rFonts w:ascii="ＭＳ 明朝" w:hAnsi="ＭＳ 明朝" w:hint="eastAsia"/>
          <w:b/>
          <w:bCs/>
        </w:rPr>
        <w:t>西部会場</w:t>
      </w:r>
      <w:r w:rsidRPr="00E34DA9">
        <w:rPr>
          <w:rFonts w:ascii="ＭＳ 明朝" w:hAnsi="ＭＳ 明朝" w:hint="eastAsia"/>
        </w:rPr>
        <w:t xml:space="preserve">　</w:t>
      </w:r>
      <w:r w:rsidR="00B52719" w:rsidRPr="00E34DA9">
        <w:rPr>
          <w:rFonts w:ascii="ＭＳ 明朝" w:hAnsi="ＭＳ 明朝" w:hint="eastAsia"/>
        </w:rPr>
        <w:t>浜松湖南高校</w:t>
      </w:r>
      <w:r w:rsidR="000108BA" w:rsidRPr="00E34DA9">
        <w:rPr>
          <w:rFonts w:ascii="ＭＳ 明朝" w:hAnsi="ＭＳ 明朝" w:hint="eastAsia"/>
        </w:rPr>
        <w:t>多目的ホール</w:t>
      </w:r>
      <w:r w:rsidRPr="00E34DA9">
        <w:rPr>
          <w:rFonts w:ascii="ＭＳ 明朝" w:hAnsi="ＭＳ 明朝" w:hint="eastAsia"/>
        </w:rPr>
        <w:t>（℡053-</w:t>
      </w:r>
      <w:r w:rsidR="00B52719" w:rsidRPr="00E34DA9">
        <w:rPr>
          <w:rFonts w:ascii="ＭＳ 明朝" w:hAnsi="ＭＳ 明朝"/>
        </w:rPr>
        <w:t>592</w:t>
      </w:r>
      <w:r w:rsidRPr="00E34DA9">
        <w:rPr>
          <w:rFonts w:ascii="ＭＳ 明朝" w:hAnsi="ＭＳ 明朝" w:hint="eastAsia"/>
        </w:rPr>
        <w:t>-</w:t>
      </w:r>
      <w:r w:rsidR="00B52719" w:rsidRPr="00E34DA9">
        <w:rPr>
          <w:rFonts w:ascii="ＭＳ 明朝" w:hAnsi="ＭＳ 明朝"/>
        </w:rPr>
        <w:t>1625</w:t>
      </w:r>
      <w:r w:rsidR="000004BA" w:rsidRPr="00E34DA9">
        <w:rPr>
          <w:rFonts w:ascii="ＭＳ 明朝" w:hAnsi="ＭＳ 明朝" w:hint="eastAsia"/>
        </w:rPr>
        <w:t>（浜松湖南高校</w:t>
      </w:r>
      <w:r w:rsidRPr="00E34DA9">
        <w:rPr>
          <w:rFonts w:ascii="ＭＳ 明朝" w:hAnsi="ＭＳ 明朝" w:hint="eastAsia"/>
        </w:rPr>
        <w:t>）</w:t>
      </w:r>
    </w:p>
    <w:p w14:paraId="3CD7047A" w14:textId="5A42B9CC" w:rsidR="002E04F0" w:rsidRPr="00E34DA9" w:rsidRDefault="002E04F0" w:rsidP="001F375A">
      <w:pPr>
        <w:ind w:firstLineChars="850" w:firstLine="1785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令和7年12月</w:t>
      </w:r>
      <w:r w:rsidRPr="00E15311">
        <w:rPr>
          <w:rFonts w:ascii="ＭＳ 明朝" w:hAnsi="ＭＳ 明朝" w:hint="eastAsia"/>
          <w:b/>
          <w:bCs/>
        </w:rPr>
        <w:t>21日</w:t>
      </w:r>
      <w:r w:rsidRPr="00E34DA9">
        <w:rPr>
          <w:rFonts w:ascii="ＭＳ 明朝" w:hAnsi="ＭＳ 明朝" w:hint="eastAsia"/>
        </w:rPr>
        <w:t>（日）８：３０競技開始予定</w:t>
      </w:r>
    </w:p>
    <w:p w14:paraId="5D9EC46E" w14:textId="19F2DD67" w:rsidR="00607748" w:rsidRPr="00E34DA9" w:rsidRDefault="00E34DA9" w:rsidP="00D95C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607748" w:rsidRPr="00E34DA9">
        <w:rPr>
          <w:rFonts w:ascii="ＭＳ 明朝" w:hAnsi="ＭＳ 明朝" w:hint="eastAsia"/>
        </w:rPr>
        <w:t xml:space="preserve">　種目　　　全国統一種目として男女別（M,W</w:t>
      </w:r>
      <w:r w:rsidR="00DF2770" w:rsidRPr="00E34DA9">
        <w:rPr>
          <w:rFonts w:ascii="ＭＳ 明朝" w:hAnsi="ＭＳ 明朝" w:hint="eastAsia"/>
        </w:rPr>
        <w:t>）</w:t>
      </w:r>
      <w:r w:rsidR="00DF2770" w:rsidRPr="00E34DA9">
        <w:rPr>
          <w:rFonts w:ascii="ＭＳ 明朝" w:hAnsi="ＭＳ 明朝" w:hint="eastAsia"/>
          <w:u w:val="single"/>
        </w:rPr>
        <w:t>A～E</w:t>
      </w:r>
      <w:r w:rsidR="00607748" w:rsidRPr="00E34DA9">
        <w:rPr>
          <w:rFonts w:ascii="ＭＳ 明朝" w:hAnsi="ＭＳ 明朝" w:hint="eastAsia"/>
          <w:u w:val="single"/>
        </w:rPr>
        <w:t>は体重別（</w:t>
      </w:r>
      <w:r w:rsidR="00DF2770" w:rsidRPr="00E34DA9">
        <w:rPr>
          <w:rFonts w:ascii="ＭＳ 明朝" w:hAnsi="ＭＳ 明朝" w:hint="eastAsia"/>
          <w:u w:val="single"/>
        </w:rPr>
        <w:t>軽量級、オープン</w:t>
      </w:r>
      <w:r w:rsidR="00607748" w:rsidRPr="00E34DA9">
        <w:rPr>
          <w:rFonts w:ascii="ＭＳ 明朝" w:hAnsi="ＭＳ 明朝" w:hint="eastAsia"/>
          <w:u w:val="single"/>
        </w:rPr>
        <w:t>）</w:t>
      </w:r>
    </w:p>
    <w:p w14:paraId="588D5A4C" w14:textId="77777777" w:rsidR="007A6F91" w:rsidRDefault="00607748" w:rsidP="00F84029">
      <w:pPr>
        <w:ind w:left="1470" w:hangingChars="700" w:hanging="147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 xml:space="preserve">　　　　　　　年令別〔以下のカテゴリー〕に分ける。</w:t>
      </w:r>
    </w:p>
    <w:p w14:paraId="1EC1C72B" w14:textId="1CBF12DF" w:rsidR="00FA39A3" w:rsidRPr="00F84029" w:rsidRDefault="00B8219F" w:rsidP="007A6F91">
      <w:pPr>
        <w:ind w:leftChars="700" w:left="1470"/>
        <w:rPr>
          <w:rFonts w:ascii="ＭＳ 明朝" w:hAnsi="ＭＳ 明朝"/>
        </w:rPr>
      </w:pPr>
      <w:r w:rsidRPr="00B8219F">
        <w:rPr>
          <w:rFonts w:ascii="ＭＳ 明朝" w:hAnsi="ＭＳ 明朝" w:hint="eastAsia"/>
          <w:color w:val="000000" w:themeColor="text1"/>
        </w:rPr>
        <w:t>※</w:t>
      </w:r>
      <w:r w:rsidR="00F177C8" w:rsidRPr="00B8219F">
        <w:rPr>
          <w:rFonts w:ascii="ＭＳ 明朝" w:hAnsi="ＭＳ 明朝" w:hint="eastAsia"/>
          <w:color w:val="000000" w:themeColor="text1"/>
        </w:rPr>
        <w:t>静岡県内大会</w:t>
      </w:r>
      <w:r w:rsidR="00F84029">
        <w:rPr>
          <w:rFonts w:ascii="ＭＳ 明朝" w:hAnsi="ＭＳ 明朝" w:hint="eastAsia"/>
          <w:color w:val="000000" w:themeColor="text1"/>
        </w:rPr>
        <w:t>として</w:t>
      </w:r>
      <w:r w:rsidR="00F177C8" w:rsidRPr="00B8219F">
        <w:rPr>
          <w:rFonts w:ascii="ＭＳ 明朝" w:hAnsi="ＭＳ 明朝" w:hint="eastAsia"/>
          <w:color w:val="000000" w:themeColor="text1"/>
        </w:rPr>
        <w:t>は</w:t>
      </w:r>
      <w:r w:rsidR="002509F9">
        <w:rPr>
          <w:rFonts w:ascii="ＭＳ 明朝" w:hAnsi="ＭＳ 明朝" w:hint="eastAsia"/>
          <w:color w:val="000000" w:themeColor="text1"/>
        </w:rPr>
        <w:t>、</w:t>
      </w:r>
      <w:r w:rsidR="00F177C8" w:rsidRPr="00B8219F">
        <w:rPr>
          <w:rFonts w:ascii="ＭＳ 明朝" w:hAnsi="ＭＳ 明朝" w:hint="eastAsia"/>
          <w:color w:val="000000" w:themeColor="text1"/>
        </w:rPr>
        <w:t>体重区分</w:t>
      </w:r>
      <w:r w:rsidR="002509F9">
        <w:rPr>
          <w:rFonts w:ascii="ＭＳ 明朝" w:hAnsi="ＭＳ 明朝" w:hint="eastAsia"/>
          <w:color w:val="000000" w:themeColor="text1"/>
        </w:rPr>
        <w:t>を</w:t>
      </w:r>
      <w:r w:rsidR="00F177C8" w:rsidRPr="00B8219F">
        <w:rPr>
          <w:rFonts w:ascii="ＭＳ 明朝" w:hAnsi="ＭＳ 明朝" w:hint="eastAsia"/>
          <w:color w:val="000000" w:themeColor="text1"/>
        </w:rPr>
        <w:t>設けません。</w:t>
      </w:r>
    </w:p>
    <w:p w14:paraId="48C6B5DA" w14:textId="77777777" w:rsidR="00DF2770" w:rsidRPr="00E34DA9" w:rsidRDefault="00DF2770" w:rsidP="00DF2770">
      <w:pPr>
        <w:ind w:left="840" w:firstLine="84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A</w:t>
      </w:r>
      <w:r w:rsidR="00607748" w:rsidRPr="00E34DA9">
        <w:rPr>
          <w:rFonts w:ascii="ＭＳ 明朝" w:hAnsi="ＭＳ 明朝" w:hint="eastAsia"/>
        </w:rPr>
        <w:t>:19～29歳、</w:t>
      </w:r>
      <w:r w:rsidR="00034B57" w:rsidRPr="00E34DA9">
        <w:rPr>
          <w:rFonts w:ascii="ＭＳ 明朝" w:hAnsi="ＭＳ 明朝" w:hint="eastAsia"/>
        </w:rPr>
        <w:t>B</w:t>
      </w:r>
      <w:r w:rsidR="00607748" w:rsidRPr="00E34DA9">
        <w:rPr>
          <w:rFonts w:ascii="ＭＳ 明朝" w:hAnsi="ＭＳ 明朝" w:hint="eastAsia"/>
        </w:rPr>
        <w:t>:30～39歳、</w:t>
      </w:r>
      <w:r w:rsidRPr="00E34DA9">
        <w:rPr>
          <w:rFonts w:ascii="ＭＳ 明朝" w:hAnsi="ＭＳ 明朝" w:hint="eastAsia"/>
        </w:rPr>
        <w:t>C</w:t>
      </w:r>
      <w:r w:rsidR="00607748" w:rsidRPr="00E34DA9">
        <w:rPr>
          <w:rFonts w:ascii="ＭＳ 明朝" w:hAnsi="ＭＳ 明朝" w:hint="eastAsia"/>
        </w:rPr>
        <w:t xml:space="preserve">:40～49歳　</w:t>
      </w:r>
      <w:r w:rsidRPr="00E34DA9">
        <w:rPr>
          <w:rFonts w:ascii="ＭＳ 明朝" w:hAnsi="ＭＳ 明朝" w:hint="eastAsia"/>
        </w:rPr>
        <w:t>D</w:t>
      </w:r>
      <w:r w:rsidR="00607748" w:rsidRPr="00E34DA9">
        <w:rPr>
          <w:rFonts w:ascii="ＭＳ 明朝" w:hAnsi="ＭＳ 明朝" w:hint="eastAsia"/>
        </w:rPr>
        <w:t xml:space="preserve">:50~59歳　</w:t>
      </w:r>
      <w:r w:rsidRPr="00E34DA9">
        <w:rPr>
          <w:rFonts w:ascii="ＭＳ 明朝" w:hAnsi="ＭＳ 明朝" w:hint="eastAsia"/>
        </w:rPr>
        <w:t>E</w:t>
      </w:r>
      <w:r w:rsidR="00607748" w:rsidRPr="00E34DA9">
        <w:rPr>
          <w:rFonts w:ascii="ＭＳ 明朝" w:hAnsi="ＭＳ 明朝" w:hint="eastAsia"/>
        </w:rPr>
        <w:t>:60～69歳、</w:t>
      </w:r>
    </w:p>
    <w:p w14:paraId="0A3B5566" w14:textId="77777777" w:rsidR="00DF2770" w:rsidRPr="00E34DA9" w:rsidRDefault="00DF2770">
      <w:pPr>
        <w:rPr>
          <w:rFonts w:ascii="ＭＳ 明朝" w:hAnsi="ＭＳ 明朝"/>
        </w:rPr>
      </w:pPr>
      <w:r w:rsidRPr="00E34DA9">
        <w:rPr>
          <w:rFonts w:ascii="ＭＳ 明朝" w:hAnsi="ＭＳ 明朝"/>
        </w:rPr>
        <w:tab/>
      </w:r>
      <w:r w:rsidRPr="00E34DA9">
        <w:rPr>
          <w:rFonts w:ascii="ＭＳ 明朝" w:hAnsi="ＭＳ 明朝"/>
        </w:rPr>
        <w:tab/>
      </w:r>
      <w:r w:rsidRPr="00E34DA9">
        <w:rPr>
          <w:rFonts w:ascii="ＭＳ 明朝" w:hAnsi="ＭＳ 明朝" w:hint="eastAsia"/>
        </w:rPr>
        <w:t>F:13～15歳(中学生)、G:16～18歳（高校生）、H:70歳以上</w:t>
      </w:r>
    </w:p>
    <w:p w14:paraId="2147DE6F" w14:textId="77777777" w:rsidR="000004BA" w:rsidRPr="00E34DA9" w:rsidRDefault="00607748" w:rsidP="000004BA">
      <w:pPr>
        <w:ind w:left="840" w:firstLine="840"/>
        <w:rPr>
          <w:rFonts w:ascii="ＭＳ 明朝" w:hAnsi="ＭＳ 明朝"/>
          <w:color w:val="FF0000"/>
        </w:rPr>
      </w:pPr>
      <w:r w:rsidRPr="00E34DA9">
        <w:rPr>
          <w:rFonts w:ascii="ＭＳ 明朝" w:hAnsi="ＭＳ 明朝" w:hint="eastAsia"/>
        </w:rPr>
        <w:t>I:12歳</w:t>
      </w:r>
      <w:r w:rsidR="00DF2770" w:rsidRPr="00E34DA9">
        <w:rPr>
          <w:rFonts w:ascii="ＭＳ 明朝" w:hAnsi="ＭＳ 明朝" w:hint="eastAsia"/>
        </w:rPr>
        <w:t>以下</w:t>
      </w:r>
      <w:r w:rsidRPr="00E34DA9">
        <w:rPr>
          <w:rFonts w:ascii="ＭＳ 明朝" w:hAnsi="ＭＳ 明朝" w:hint="eastAsia"/>
        </w:rPr>
        <w:t>(1000m)　　J:9歳以下(500m)</w:t>
      </w:r>
      <w:r w:rsidR="000004BA" w:rsidRPr="00E34DA9">
        <w:rPr>
          <w:rFonts w:ascii="ＭＳ 明朝" w:hAnsi="ＭＳ 明朝" w:hint="eastAsia"/>
          <w:color w:val="FF0000"/>
        </w:rPr>
        <w:t xml:space="preserve"> </w:t>
      </w:r>
    </w:p>
    <w:p w14:paraId="5D2CFA86" w14:textId="300AA2D1" w:rsidR="00B52719" w:rsidRPr="00E34DA9" w:rsidRDefault="00E34D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607748" w:rsidRPr="00E34DA9">
        <w:rPr>
          <w:rFonts w:ascii="ＭＳ 明朝" w:hAnsi="ＭＳ 明朝" w:hint="eastAsia"/>
        </w:rPr>
        <w:t xml:space="preserve">　参加料　　\250</w:t>
      </w:r>
      <w:r w:rsidR="00B52719" w:rsidRPr="00E34DA9">
        <w:rPr>
          <w:rFonts w:ascii="ＭＳ 明朝" w:hAnsi="ＭＳ 明朝" w:hint="eastAsia"/>
        </w:rPr>
        <w:t>（一人あたり）</w:t>
      </w:r>
    </w:p>
    <w:p w14:paraId="2193DB58" w14:textId="0B02AB70" w:rsidR="00607748" w:rsidRPr="00E34DA9" w:rsidRDefault="00E34DA9" w:rsidP="00FE6B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607748" w:rsidRPr="00E34DA9">
        <w:rPr>
          <w:rFonts w:ascii="ＭＳ 明朝" w:hAnsi="ＭＳ 明朝" w:hint="eastAsia"/>
        </w:rPr>
        <w:t xml:space="preserve">　競技方法</w:t>
      </w:r>
      <w:r w:rsidR="00FE6BCF" w:rsidRPr="00E34DA9">
        <w:rPr>
          <w:rFonts w:ascii="ＭＳ 明朝" w:hAnsi="ＭＳ 明朝" w:hint="eastAsia"/>
        </w:rPr>
        <w:t xml:space="preserve">　１）</w:t>
      </w:r>
      <w:r w:rsidR="00607748" w:rsidRPr="00E34DA9">
        <w:rPr>
          <w:rFonts w:ascii="ＭＳ 明朝" w:hAnsi="ＭＳ 明朝" w:hint="eastAsia"/>
        </w:rPr>
        <w:t>全国統一種目の2000mモードにより競漕する。</w:t>
      </w:r>
    </w:p>
    <w:p w14:paraId="405291B1" w14:textId="77777777" w:rsidR="00607748" w:rsidRPr="00E34DA9" w:rsidRDefault="00FE6BCF" w:rsidP="00FE6BCF">
      <w:pPr>
        <w:ind w:left="147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２）</w:t>
      </w:r>
      <w:r w:rsidR="00607748" w:rsidRPr="00E34DA9">
        <w:rPr>
          <w:rFonts w:ascii="ＭＳ 明朝" w:hAnsi="ＭＳ 明朝" w:hint="eastAsia"/>
        </w:rPr>
        <w:t>軽量級の体重は､男子75kg、女子61.5kg以下とする。</w:t>
      </w:r>
    </w:p>
    <w:p w14:paraId="3AABFB28" w14:textId="2918CB7A" w:rsidR="00607748" w:rsidRPr="00E34DA9" w:rsidRDefault="00FE6BCF" w:rsidP="00FE6BCF">
      <w:pPr>
        <w:ind w:firstLineChars="700" w:firstLine="147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３）</w:t>
      </w:r>
      <w:r w:rsidR="00607748" w:rsidRPr="00E34DA9">
        <w:rPr>
          <w:rFonts w:ascii="ＭＳ 明朝" w:hAnsi="ＭＳ 明朝" w:hint="eastAsia"/>
          <w:u w:val="single"/>
        </w:rPr>
        <w:t>年令は</w:t>
      </w:r>
      <w:r w:rsidR="00B52719" w:rsidRPr="00E34DA9">
        <w:rPr>
          <w:rFonts w:ascii="ＭＳ 明朝" w:hAnsi="ＭＳ 明朝" w:hint="eastAsia"/>
          <w:u w:val="single"/>
        </w:rPr>
        <w:t>、</w:t>
      </w:r>
      <w:r w:rsidR="000546EE" w:rsidRPr="00E34DA9">
        <w:rPr>
          <w:rFonts w:ascii="ＭＳ 明朝" w:hAnsi="ＭＳ 明朝" w:hint="eastAsia"/>
          <w:u w:val="single"/>
        </w:rPr>
        <w:t>202</w:t>
      </w:r>
      <w:r w:rsidR="006212F2">
        <w:rPr>
          <w:rFonts w:ascii="ＭＳ 明朝" w:hAnsi="ＭＳ 明朝" w:hint="eastAsia"/>
          <w:u w:val="single"/>
        </w:rPr>
        <w:t>6</w:t>
      </w:r>
      <w:r w:rsidR="00607748" w:rsidRPr="00E34DA9">
        <w:rPr>
          <w:rFonts w:ascii="ＭＳ 明朝" w:hAnsi="ＭＳ 明朝" w:hint="eastAsia"/>
          <w:u w:val="single"/>
        </w:rPr>
        <w:t>年4月1日における満年齢</w:t>
      </w:r>
      <w:r w:rsidR="00607748" w:rsidRPr="00E34DA9">
        <w:rPr>
          <w:rFonts w:ascii="ＭＳ 明朝" w:hAnsi="ＭＳ 明朝" w:hint="eastAsia"/>
        </w:rPr>
        <w:t xml:space="preserve">とする。　</w:t>
      </w:r>
    </w:p>
    <w:p w14:paraId="72CF0EC9" w14:textId="48CBF5FE" w:rsidR="000004BA" w:rsidRPr="00E34DA9" w:rsidRDefault="00E34DA9" w:rsidP="000004B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607748" w:rsidRPr="00E34DA9">
        <w:rPr>
          <w:rFonts w:ascii="ＭＳ 明朝" w:hAnsi="ＭＳ 明朝" w:hint="eastAsia"/>
        </w:rPr>
        <w:t xml:space="preserve">　表彰</w:t>
      </w:r>
      <w:r w:rsidR="00FE6BCF" w:rsidRPr="00E34DA9">
        <w:rPr>
          <w:rFonts w:ascii="ＭＳ 明朝" w:hAnsi="ＭＳ 明朝" w:hint="eastAsia"/>
        </w:rPr>
        <w:t xml:space="preserve">　</w:t>
      </w:r>
      <w:r w:rsidR="000004BA" w:rsidRPr="00E34DA9">
        <w:rPr>
          <w:rFonts w:ascii="ＭＳ 明朝" w:hAnsi="ＭＳ 明朝" w:hint="eastAsia"/>
        </w:rPr>
        <w:t xml:space="preserve">　　１）静岡県大会としての表彰は、一般、高校生、中学生、小学生の男女別</w:t>
      </w:r>
    </w:p>
    <w:p w14:paraId="0C772C62" w14:textId="77777777" w:rsidR="00607748" w:rsidRPr="00E34DA9" w:rsidRDefault="000004BA" w:rsidP="000004BA">
      <w:pPr>
        <w:ind w:firstLineChars="900" w:firstLine="189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とし、体重も区分せず上位者（１～3位）を表彰とする。</w:t>
      </w:r>
    </w:p>
    <w:p w14:paraId="52EE6CB7" w14:textId="77777777" w:rsidR="00607748" w:rsidRPr="00E34DA9" w:rsidRDefault="00FE6BCF" w:rsidP="00FE6BCF">
      <w:pPr>
        <w:ind w:firstLineChars="700" w:firstLine="147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２）</w:t>
      </w:r>
      <w:r w:rsidR="00607748" w:rsidRPr="00E34DA9">
        <w:rPr>
          <w:rFonts w:ascii="ＭＳ 明朝" w:hAnsi="ＭＳ 明朝" w:hint="eastAsia"/>
        </w:rPr>
        <w:t>静岡県登録以外の選手は全国MR大会種目により表彰</w:t>
      </w:r>
      <w:r w:rsidR="000004BA" w:rsidRPr="00E34DA9">
        <w:rPr>
          <w:rFonts w:ascii="ＭＳ 明朝" w:hAnsi="ＭＳ 明朝" w:hint="eastAsia"/>
        </w:rPr>
        <w:t>する</w:t>
      </w:r>
      <w:r w:rsidR="00607748" w:rsidRPr="00E34DA9">
        <w:rPr>
          <w:rFonts w:ascii="ＭＳ 明朝" w:hAnsi="ＭＳ 明朝" w:hint="eastAsia"/>
        </w:rPr>
        <w:t>。</w:t>
      </w:r>
    </w:p>
    <w:p w14:paraId="1FCD7C67" w14:textId="46FD2D74" w:rsidR="00607748" w:rsidRPr="00E34DA9" w:rsidRDefault="00E34D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607748" w:rsidRPr="00E34DA9">
        <w:rPr>
          <w:rFonts w:ascii="ＭＳ 明朝" w:hAnsi="ＭＳ 明朝" w:hint="eastAsia"/>
        </w:rPr>
        <w:t xml:space="preserve">　記録集計　全参加者の測定結果を公表し団体を通じて報告。</w:t>
      </w:r>
    </w:p>
    <w:p w14:paraId="292A3FAE" w14:textId="77777777" w:rsidR="00607748" w:rsidRPr="00E34DA9" w:rsidRDefault="00607748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 xml:space="preserve">　　　</w:t>
      </w:r>
      <w:r w:rsidRPr="00E34DA9">
        <w:rPr>
          <w:rFonts w:ascii="ＭＳ 明朝" w:hAnsi="ＭＳ 明朝" w:hint="eastAsia"/>
        </w:rPr>
        <w:tab/>
        <w:t xml:space="preserve">　　　１週間以内に日本ボート協会に報告､全国ランキングに登録。</w:t>
      </w:r>
    </w:p>
    <w:p w14:paraId="54D9BBE5" w14:textId="4208EEB7" w:rsidR="00607748" w:rsidRPr="00E34DA9" w:rsidRDefault="00E34D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="00607748" w:rsidRPr="00E34DA9">
        <w:rPr>
          <w:rFonts w:ascii="ＭＳ 明朝" w:hAnsi="ＭＳ 明朝" w:hint="eastAsia"/>
        </w:rPr>
        <w:t xml:space="preserve">　参加資格　</w:t>
      </w:r>
      <w:r w:rsidR="00607748" w:rsidRPr="00E34DA9">
        <w:rPr>
          <w:rFonts w:ascii="ＭＳ 明朝" w:hAnsi="ＭＳ 明朝" w:hint="eastAsia"/>
          <w:u w:val="single"/>
        </w:rPr>
        <w:t>心身共に健康で、個人または団体で傷害保険に加入している者</w:t>
      </w:r>
    </w:p>
    <w:p w14:paraId="400A172F" w14:textId="71A7F1BE" w:rsidR="00607748" w:rsidRPr="00E34DA9" w:rsidRDefault="00607748">
      <w:pPr>
        <w:ind w:firstLineChars="700" w:firstLine="147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（県外､</w:t>
      </w:r>
      <w:r w:rsidR="00E36076">
        <w:rPr>
          <w:rFonts w:ascii="ＭＳ 明朝" w:hAnsi="ＭＳ 明朝" w:hint="eastAsia"/>
        </w:rPr>
        <w:t>ローイング</w:t>
      </w:r>
      <w:r w:rsidRPr="00E34DA9">
        <w:rPr>
          <w:rFonts w:ascii="ＭＳ 明朝" w:hAnsi="ＭＳ 明朝" w:hint="eastAsia"/>
        </w:rPr>
        <w:t>加盟団体以外の方の参加も歓迎します。）</w:t>
      </w:r>
    </w:p>
    <w:p w14:paraId="5E283B7E" w14:textId="414E2070" w:rsidR="00607748" w:rsidRPr="00E34DA9" w:rsidRDefault="00607748" w:rsidP="00E34DA9">
      <w:pPr>
        <w:pStyle w:val="a9"/>
        <w:numPr>
          <w:ilvl w:val="0"/>
          <w:numId w:val="3"/>
        </w:numPr>
        <w:ind w:leftChars="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参加申込方法及び申込期限</w:t>
      </w:r>
    </w:p>
    <w:p w14:paraId="487F2D4F" w14:textId="33D95D6A" w:rsidR="00607748" w:rsidRPr="00E34DA9" w:rsidRDefault="00607748">
      <w:pPr>
        <w:numPr>
          <w:ilvl w:val="1"/>
          <w:numId w:val="3"/>
        </w:num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別添の申込用紙に必要事項をもれなく記載し､</w:t>
      </w:r>
      <w:r w:rsidRPr="00E34DA9">
        <w:rPr>
          <w:rFonts w:ascii="ＭＳ 明朝" w:hAnsi="ＭＳ 明朝" w:hint="eastAsia"/>
          <w:u w:val="single"/>
        </w:rPr>
        <w:t>1</w:t>
      </w:r>
      <w:r w:rsidR="000108BA" w:rsidRPr="00E34DA9">
        <w:rPr>
          <w:rFonts w:ascii="ＭＳ 明朝" w:hAnsi="ＭＳ 明朝" w:hint="eastAsia"/>
          <w:u w:val="single"/>
        </w:rPr>
        <w:t>1</w:t>
      </w:r>
      <w:r w:rsidRPr="00E34DA9">
        <w:rPr>
          <w:rFonts w:ascii="ＭＳ 明朝" w:hAnsi="ＭＳ 明朝" w:hint="eastAsia"/>
          <w:u w:val="single"/>
        </w:rPr>
        <w:t>月</w:t>
      </w:r>
      <w:r w:rsidR="000108BA" w:rsidRPr="00E34DA9">
        <w:rPr>
          <w:rFonts w:ascii="ＭＳ 明朝" w:hAnsi="ＭＳ 明朝" w:hint="eastAsia"/>
          <w:u w:val="single"/>
        </w:rPr>
        <w:t>2</w:t>
      </w:r>
      <w:r w:rsidR="00E36076">
        <w:rPr>
          <w:rFonts w:ascii="ＭＳ 明朝" w:hAnsi="ＭＳ 明朝" w:hint="eastAsia"/>
          <w:u w:val="single"/>
        </w:rPr>
        <w:t>8</w:t>
      </w:r>
      <w:r w:rsidR="00DF2770" w:rsidRPr="00E34DA9">
        <w:rPr>
          <w:rFonts w:ascii="ＭＳ 明朝" w:hAnsi="ＭＳ 明朝" w:hint="eastAsia"/>
          <w:u w:val="single"/>
        </w:rPr>
        <w:t>日</w:t>
      </w:r>
      <w:r w:rsidRPr="00E34DA9">
        <w:rPr>
          <w:rFonts w:ascii="ＭＳ 明朝" w:hAnsi="ＭＳ 明朝" w:hint="eastAsia"/>
          <w:u w:val="single"/>
        </w:rPr>
        <w:t>（</w:t>
      </w:r>
      <w:r w:rsidR="00DF2770" w:rsidRPr="00E34DA9">
        <w:rPr>
          <w:rFonts w:ascii="ＭＳ 明朝" w:hAnsi="ＭＳ 明朝" w:hint="eastAsia"/>
          <w:u w:val="single"/>
        </w:rPr>
        <w:t>金</w:t>
      </w:r>
      <w:r w:rsidRPr="00E34DA9">
        <w:rPr>
          <w:rFonts w:ascii="ＭＳ 明朝" w:hAnsi="ＭＳ 明朝" w:hint="eastAsia"/>
          <w:u w:val="single"/>
        </w:rPr>
        <w:t>）までに申し込み</w:t>
      </w:r>
      <w:r w:rsidRPr="00E34DA9">
        <w:rPr>
          <w:rFonts w:ascii="ＭＳ 明朝" w:hAnsi="ＭＳ 明朝" w:hint="eastAsia"/>
        </w:rPr>
        <w:t>。</w:t>
      </w:r>
    </w:p>
    <w:p w14:paraId="51FA160D" w14:textId="77777777" w:rsidR="00607748" w:rsidRPr="00E34DA9" w:rsidRDefault="00607748">
      <w:pPr>
        <w:ind w:left="84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※ Emailでお願いします。</w:t>
      </w:r>
    </w:p>
    <w:p w14:paraId="022CCF36" w14:textId="77777777" w:rsidR="00607748" w:rsidRPr="00E34DA9" w:rsidRDefault="00607748">
      <w:pPr>
        <w:ind w:left="84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※ 会場（東部・西部）を明記してください。</w:t>
      </w:r>
    </w:p>
    <w:p w14:paraId="0C15FFF8" w14:textId="2989FBC1" w:rsidR="00607748" w:rsidRPr="00E34DA9" w:rsidRDefault="00607748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 xml:space="preserve">　　２）申込先：</w:t>
      </w:r>
      <w:r w:rsidR="00E36076">
        <w:rPr>
          <w:rFonts w:ascii="ＭＳ 明朝" w:hAnsi="ＭＳ 明朝" w:hint="eastAsia"/>
        </w:rPr>
        <w:t>笹野　高広</w:t>
      </w:r>
    </w:p>
    <w:p w14:paraId="43098D29" w14:textId="1F17ABCE" w:rsidR="00D95C07" w:rsidRPr="00E34DA9" w:rsidRDefault="00607748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 xml:space="preserve">　　　　　　　　Email　</w:t>
      </w:r>
      <w:r w:rsidR="000A6D5A">
        <w:rPr>
          <w:rFonts w:ascii="ＭＳ 明朝" w:hAnsi="ＭＳ 明朝"/>
        </w:rPr>
        <w:t>soshi0225sa@yahoo.co.jp</w:t>
      </w:r>
    </w:p>
    <w:p w14:paraId="607933FA" w14:textId="615F715E" w:rsidR="00607748" w:rsidRPr="00E34DA9" w:rsidRDefault="00607748" w:rsidP="00D95C07">
      <w:pPr>
        <w:ind w:firstLineChars="800" w:firstLine="1680"/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TEL</w:t>
      </w:r>
      <w:r w:rsidR="00E66CF2" w:rsidRPr="00E34DA9">
        <w:rPr>
          <w:rFonts w:ascii="ＭＳ 明朝" w:hAnsi="ＭＳ 明朝" w:hint="eastAsia"/>
        </w:rPr>
        <w:t xml:space="preserve">　</w:t>
      </w:r>
      <w:r w:rsidR="000A6D5A">
        <w:rPr>
          <w:rFonts w:ascii="ＭＳ 明朝" w:hAnsi="ＭＳ 明朝"/>
        </w:rPr>
        <w:t>090-3441-0848</w:t>
      </w:r>
    </w:p>
    <w:p w14:paraId="24CBE36D" w14:textId="5FD916E0" w:rsidR="00607748" w:rsidRPr="00E34DA9" w:rsidRDefault="00E34DA9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>11</w:t>
      </w:r>
      <w:r w:rsidR="00607748" w:rsidRPr="00E34DA9">
        <w:rPr>
          <w:rFonts w:ascii="ＭＳ 明朝" w:hAnsi="ＭＳ 明朝" w:hint="eastAsia"/>
        </w:rPr>
        <w:t xml:space="preserve">　その他　　</w:t>
      </w:r>
      <w:r w:rsidR="00607748" w:rsidRPr="00E34DA9">
        <w:rPr>
          <w:rFonts w:ascii="ＭＳ 明朝" w:hAnsi="ＭＳ 明朝" w:hint="eastAsia"/>
        </w:rPr>
        <w:tab/>
      </w:r>
      <w:r w:rsidR="00B52719" w:rsidRPr="00E34DA9">
        <w:rPr>
          <w:rFonts w:ascii="ＭＳ 明朝" w:hAnsi="ＭＳ 明朝" w:hint="eastAsia"/>
        </w:rPr>
        <w:t>１）</w:t>
      </w:r>
      <w:r w:rsidR="00FE6BCF" w:rsidRPr="00E34DA9">
        <w:rPr>
          <w:rFonts w:ascii="ＭＳ 明朝" w:hAnsi="ＭＳ 明朝" w:hint="eastAsia"/>
        </w:rPr>
        <w:t>体育館シューズ、飲料水等の補給品は各自でご用意をお願いします。</w:t>
      </w:r>
    </w:p>
    <w:p w14:paraId="3CE08BC3" w14:textId="77777777" w:rsidR="00607748" w:rsidRPr="00E34DA9" w:rsidRDefault="00B52719">
      <w:pPr>
        <w:rPr>
          <w:rFonts w:ascii="ＭＳ 明朝" w:hAnsi="ＭＳ 明朝"/>
        </w:rPr>
      </w:pPr>
      <w:r w:rsidRPr="00E34DA9">
        <w:rPr>
          <w:rFonts w:ascii="ＭＳ 明朝" w:hAnsi="ＭＳ 明朝" w:hint="eastAsia"/>
        </w:rPr>
        <w:t xml:space="preserve">　　　　　　　　２）</w:t>
      </w:r>
      <w:r w:rsidR="00FE6BCF" w:rsidRPr="00E34DA9">
        <w:rPr>
          <w:rFonts w:ascii="ＭＳ 明朝" w:hAnsi="ＭＳ 明朝" w:hint="eastAsia"/>
        </w:rPr>
        <w:t>出場者にはレース集計の手伝いをお願いすることがあります。</w:t>
      </w:r>
    </w:p>
    <w:sectPr w:rsidR="00607748" w:rsidRPr="00E34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4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6B87" w14:textId="77777777" w:rsidR="00E103A3" w:rsidRDefault="00E103A3" w:rsidP="00D95C07">
      <w:r>
        <w:separator/>
      </w:r>
    </w:p>
  </w:endnote>
  <w:endnote w:type="continuationSeparator" w:id="0">
    <w:p w14:paraId="2305448A" w14:textId="77777777" w:rsidR="00E103A3" w:rsidRDefault="00E103A3" w:rsidP="00D9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541B" w14:textId="77777777" w:rsidR="000F6F1A" w:rsidRDefault="000F6F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CEA4" w14:textId="77777777" w:rsidR="000F6F1A" w:rsidRDefault="000F6F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EECE" w14:textId="77777777" w:rsidR="000F6F1A" w:rsidRDefault="000F6F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B546" w14:textId="77777777" w:rsidR="00E103A3" w:rsidRDefault="00E103A3" w:rsidP="00D95C07">
      <w:r>
        <w:separator/>
      </w:r>
    </w:p>
  </w:footnote>
  <w:footnote w:type="continuationSeparator" w:id="0">
    <w:p w14:paraId="4E61C1A5" w14:textId="77777777" w:rsidR="00E103A3" w:rsidRDefault="00E103A3" w:rsidP="00D9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F439" w14:textId="77777777" w:rsidR="000F6F1A" w:rsidRDefault="000F6F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15F4" w14:textId="77777777" w:rsidR="000F6F1A" w:rsidRDefault="000F6F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A6BD" w14:textId="77777777" w:rsidR="000F6F1A" w:rsidRDefault="000F6F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>
      <w:start w:val="10"/>
      <w:numFmt w:val="decimal"/>
      <w:lvlText w:val="%2"/>
      <w:lvlJc w:val="left"/>
      <w:pPr>
        <w:tabs>
          <w:tab w:val="num" w:pos="2340"/>
        </w:tabs>
        <w:ind w:left="2340" w:hanging="45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0">
    <w:nsid w:val="15B4570B"/>
    <w:multiLevelType w:val="hybridMultilevel"/>
    <w:tmpl w:val="6750ED62"/>
    <w:lvl w:ilvl="0" w:tplc="594C535C">
      <w:start w:val="2"/>
      <w:numFmt w:val="decimalFullWidth"/>
      <w:lvlText w:val="%1）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3" w15:restartNumberingAfterBreak="0">
    <w:nsid w:val="77030834"/>
    <w:multiLevelType w:val="multilevel"/>
    <w:tmpl w:val="07EE761E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7449962">
    <w:abstractNumId w:val="0"/>
  </w:num>
  <w:num w:numId="2" w16cid:durableId="1379283480">
    <w:abstractNumId w:val="1"/>
  </w:num>
  <w:num w:numId="3" w16cid:durableId="1885629512">
    <w:abstractNumId w:val="3"/>
  </w:num>
  <w:num w:numId="4" w16cid:durableId="112527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BA"/>
    <w:rsid w:val="000108BA"/>
    <w:rsid w:val="00034B57"/>
    <w:rsid w:val="000546EE"/>
    <w:rsid w:val="000825CA"/>
    <w:rsid w:val="000A6D5A"/>
    <w:rsid w:val="000B0C26"/>
    <w:rsid w:val="000F6F1A"/>
    <w:rsid w:val="001411E4"/>
    <w:rsid w:val="00172A27"/>
    <w:rsid w:val="001F375A"/>
    <w:rsid w:val="00204FC6"/>
    <w:rsid w:val="00210EC8"/>
    <w:rsid w:val="00214ECA"/>
    <w:rsid w:val="002509F9"/>
    <w:rsid w:val="00295924"/>
    <w:rsid w:val="002C5E84"/>
    <w:rsid w:val="002E04F0"/>
    <w:rsid w:val="00304966"/>
    <w:rsid w:val="003316B3"/>
    <w:rsid w:val="003779FF"/>
    <w:rsid w:val="003C31C2"/>
    <w:rsid w:val="00444059"/>
    <w:rsid w:val="00460BEF"/>
    <w:rsid w:val="00463021"/>
    <w:rsid w:val="004C5E61"/>
    <w:rsid w:val="005A1CB5"/>
    <w:rsid w:val="005E6FD9"/>
    <w:rsid w:val="00607748"/>
    <w:rsid w:val="006212F2"/>
    <w:rsid w:val="006E300C"/>
    <w:rsid w:val="007033F6"/>
    <w:rsid w:val="007A6F91"/>
    <w:rsid w:val="007E3492"/>
    <w:rsid w:val="00801E14"/>
    <w:rsid w:val="008407B7"/>
    <w:rsid w:val="00887F96"/>
    <w:rsid w:val="008A42CA"/>
    <w:rsid w:val="009A0C6C"/>
    <w:rsid w:val="009A18E7"/>
    <w:rsid w:val="00A40B1D"/>
    <w:rsid w:val="00A73ECE"/>
    <w:rsid w:val="00A9248F"/>
    <w:rsid w:val="00A95B41"/>
    <w:rsid w:val="00AA2417"/>
    <w:rsid w:val="00AB7627"/>
    <w:rsid w:val="00AC3DD4"/>
    <w:rsid w:val="00AE3BA8"/>
    <w:rsid w:val="00B10076"/>
    <w:rsid w:val="00B52719"/>
    <w:rsid w:val="00B540AD"/>
    <w:rsid w:val="00B8219F"/>
    <w:rsid w:val="00BE0781"/>
    <w:rsid w:val="00D27AA7"/>
    <w:rsid w:val="00D95C07"/>
    <w:rsid w:val="00DF2770"/>
    <w:rsid w:val="00E103A3"/>
    <w:rsid w:val="00E15311"/>
    <w:rsid w:val="00E34DA9"/>
    <w:rsid w:val="00E36076"/>
    <w:rsid w:val="00E66CF2"/>
    <w:rsid w:val="00EC4B2C"/>
    <w:rsid w:val="00EE2234"/>
    <w:rsid w:val="00F177C8"/>
    <w:rsid w:val="00F84029"/>
    <w:rsid w:val="00F930E3"/>
    <w:rsid w:val="00FA39A3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9AFFCB5"/>
  <w15:chartTrackingRefBased/>
  <w15:docId w15:val="{B5CAC41B-BA62-8940-9B4A-AE7D7610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5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5C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5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5C07"/>
    <w:rPr>
      <w:kern w:val="2"/>
      <w:sz w:val="21"/>
      <w:szCs w:val="24"/>
    </w:rPr>
  </w:style>
  <w:style w:type="character" w:styleId="a8">
    <w:name w:val="Unresolved Mention"/>
    <w:uiPriority w:val="99"/>
    <w:semiHidden/>
    <w:unhideWhenUsed/>
    <w:rsid w:val="00D95C07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E34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263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関係各位</vt:lpstr>
    </vt:vector>
  </TitlesOfParts>
  <Manager/>
  <Company>（有）うえきやのカトー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関係各位</dc:title>
  <dc:subject/>
  <dc:creator>加藤京子</dc:creator>
  <cp:keywords/>
  <dc:description/>
  <cp:lastModifiedBy>高広 笹野</cp:lastModifiedBy>
  <cp:revision>4</cp:revision>
  <cp:lastPrinted>2019-10-23T02:35:00Z</cp:lastPrinted>
  <dcterms:created xsi:type="dcterms:W3CDTF">2025-10-26T21:34:00Z</dcterms:created>
  <dcterms:modified xsi:type="dcterms:W3CDTF">2025-10-26T21:51:00Z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